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3D" w:rsidRPr="000E2AD4" w:rsidRDefault="00997D3D" w:rsidP="001A0500">
      <w:pPr>
        <w:rPr>
          <w:sz w:val="32"/>
          <w:szCs w:val="32"/>
          <w:lang w:val="et-EE"/>
        </w:rPr>
      </w:pPr>
    </w:p>
    <w:p w:rsidR="00997D3D" w:rsidRDefault="00997D3D" w:rsidP="001A0500">
      <w:pPr>
        <w:rPr>
          <w:sz w:val="24"/>
          <w:szCs w:val="24"/>
          <w:lang w:val="et-EE"/>
        </w:rPr>
      </w:pPr>
    </w:p>
    <w:p w:rsidR="00997D3D" w:rsidRDefault="00997D3D" w:rsidP="001A0500">
      <w:pPr>
        <w:rPr>
          <w:sz w:val="24"/>
          <w:szCs w:val="24"/>
          <w:lang w:val="et-EE"/>
        </w:rPr>
      </w:pPr>
    </w:p>
    <w:p w:rsidR="00997D3D" w:rsidRPr="000526FF" w:rsidRDefault="00997D3D" w:rsidP="001A0500">
      <w:pPr>
        <w:rPr>
          <w:sz w:val="32"/>
          <w:szCs w:val="32"/>
          <w:lang w:val="et-EE"/>
        </w:rPr>
      </w:pPr>
    </w:p>
    <w:p w:rsidR="005B04E2" w:rsidRDefault="005B04E2" w:rsidP="005B04E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Lp. Transpordiamet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05.02.2024.a.</w:t>
      </w:r>
    </w:p>
    <w:p w:rsidR="005B04E2" w:rsidRDefault="005B04E2" w:rsidP="005B04E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Valge tn 4</w:t>
      </w:r>
    </w:p>
    <w:p w:rsidR="005B04E2" w:rsidRDefault="005B04E2" w:rsidP="005B04E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Tallinn</w:t>
      </w:r>
    </w:p>
    <w:p w:rsidR="005B04E2" w:rsidRDefault="005B04E2" w:rsidP="005B04E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Harju maakond</w:t>
      </w:r>
    </w:p>
    <w:p w:rsidR="005B04E2" w:rsidRDefault="005B04E2" w:rsidP="005B04E2">
      <w:pPr>
        <w:rPr>
          <w:sz w:val="24"/>
          <w:lang w:val="et-EE"/>
        </w:rPr>
      </w:pPr>
      <w:r>
        <w:rPr>
          <w:sz w:val="24"/>
          <w:szCs w:val="24"/>
          <w:lang w:val="et-EE"/>
        </w:rPr>
        <w:t>11413</w:t>
      </w:r>
      <w:r>
        <w:rPr>
          <w:sz w:val="24"/>
          <w:lang w:val="et-EE"/>
        </w:rPr>
        <w:tab/>
      </w:r>
    </w:p>
    <w:p w:rsidR="00997D3D" w:rsidRDefault="00997D3D" w:rsidP="00EB0402">
      <w:pPr>
        <w:rPr>
          <w:sz w:val="24"/>
          <w:lang w:val="et-EE"/>
        </w:rPr>
      </w:pPr>
      <w:r w:rsidRPr="00F702BD">
        <w:rPr>
          <w:sz w:val="24"/>
          <w:lang w:val="et-EE"/>
        </w:rPr>
        <w:tab/>
      </w:r>
    </w:p>
    <w:p w:rsidR="005B04E2" w:rsidRPr="00F702BD" w:rsidRDefault="005B04E2" w:rsidP="00EB0402">
      <w:pPr>
        <w:rPr>
          <w:sz w:val="24"/>
          <w:lang w:val="et-EE"/>
        </w:rPr>
      </w:pPr>
    </w:p>
    <w:p w:rsidR="008A4267" w:rsidRDefault="008A4267" w:rsidP="008A4267">
      <w:pPr>
        <w:rPr>
          <w:sz w:val="24"/>
          <w:lang w:val="et-EE"/>
        </w:rPr>
      </w:pPr>
      <w:r w:rsidRPr="00F702BD">
        <w:rPr>
          <w:sz w:val="24"/>
          <w:lang w:val="et-EE"/>
        </w:rPr>
        <w:t>KUTSE</w:t>
      </w:r>
      <w:r>
        <w:rPr>
          <w:sz w:val="24"/>
          <w:lang w:val="et-EE"/>
        </w:rPr>
        <w:t xml:space="preserve"> piiride kättenäitamisele.</w:t>
      </w:r>
    </w:p>
    <w:p w:rsidR="00997D3D" w:rsidRPr="00F702BD" w:rsidRDefault="00997D3D" w:rsidP="001B1DE3">
      <w:pPr>
        <w:spacing w:line="260" w:lineRule="exact"/>
        <w:jc w:val="both"/>
        <w:rPr>
          <w:sz w:val="24"/>
          <w:lang w:val="et-EE"/>
        </w:rPr>
      </w:pPr>
    </w:p>
    <w:p w:rsidR="00127DA0" w:rsidRDefault="00386F34" w:rsidP="00127DA0">
      <w:pPr>
        <w:spacing w:line="260" w:lineRule="exac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Jõgeva maakonnas </w:t>
      </w:r>
      <w:r w:rsidR="00127DA0">
        <w:rPr>
          <w:sz w:val="24"/>
          <w:szCs w:val="24"/>
          <w:lang w:val="et-EE"/>
        </w:rPr>
        <w:t xml:space="preserve">Põltsamaa  vallas  </w:t>
      </w:r>
      <w:r>
        <w:rPr>
          <w:sz w:val="24"/>
          <w:szCs w:val="24"/>
          <w:lang w:val="et-EE"/>
        </w:rPr>
        <w:t>Kaavere</w:t>
      </w:r>
      <w:r w:rsidR="004045D7">
        <w:rPr>
          <w:sz w:val="24"/>
          <w:szCs w:val="24"/>
          <w:lang w:val="et-EE"/>
        </w:rPr>
        <w:t xml:space="preserve"> </w:t>
      </w:r>
      <w:r w:rsidR="00127DA0">
        <w:rPr>
          <w:sz w:val="24"/>
          <w:szCs w:val="24"/>
          <w:lang w:val="et-EE"/>
        </w:rPr>
        <w:t xml:space="preserve">   külas   toimus   </w:t>
      </w:r>
      <w:r>
        <w:rPr>
          <w:sz w:val="24"/>
          <w:szCs w:val="24"/>
          <w:lang w:val="et-EE"/>
        </w:rPr>
        <w:t xml:space="preserve">Loodi </w:t>
      </w:r>
      <w:r w:rsidR="00133BD8">
        <w:rPr>
          <w:sz w:val="24"/>
          <w:szCs w:val="24"/>
          <w:lang w:val="et-EE"/>
        </w:rPr>
        <w:t xml:space="preserve"> </w:t>
      </w:r>
      <w:r w:rsidR="00127DA0">
        <w:rPr>
          <w:sz w:val="24"/>
          <w:szCs w:val="24"/>
          <w:lang w:val="et-EE"/>
        </w:rPr>
        <w:t xml:space="preserve">   katastriüksuse  mõõdistus  seoses </w:t>
      </w:r>
      <w:r w:rsidR="008A4267">
        <w:rPr>
          <w:sz w:val="24"/>
          <w:szCs w:val="24"/>
          <w:lang w:val="et-EE"/>
        </w:rPr>
        <w:t>katastriüksuse jagamisega</w:t>
      </w:r>
      <w:r w:rsidR="00127DA0">
        <w:rPr>
          <w:sz w:val="24"/>
          <w:szCs w:val="24"/>
          <w:lang w:val="et-EE"/>
        </w:rPr>
        <w:t xml:space="preserve">.  </w:t>
      </w:r>
    </w:p>
    <w:p w:rsidR="00997D3D" w:rsidRPr="00F702BD" w:rsidRDefault="00997D3D" w:rsidP="001B1DE3">
      <w:pPr>
        <w:spacing w:line="260" w:lineRule="exact"/>
        <w:jc w:val="both"/>
        <w:rPr>
          <w:sz w:val="24"/>
          <w:szCs w:val="24"/>
          <w:lang w:val="et-EE"/>
        </w:rPr>
      </w:pPr>
    </w:p>
    <w:p w:rsidR="00997D3D" w:rsidRPr="00F702BD" w:rsidRDefault="00997D3D" w:rsidP="001B1DE3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Vastavalt katastriüksuse moodustamise korrale kutsun </w:t>
      </w:r>
      <w:r w:rsidRPr="00F702BD">
        <w:rPr>
          <w:sz w:val="24"/>
          <w:szCs w:val="24"/>
          <w:lang w:val="et-EE"/>
        </w:rPr>
        <w:t xml:space="preserve"> </w:t>
      </w:r>
      <w:r w:rsidR="005B04E2">
        <w:rPr>
          <w:sz w:val="24"/>
          <w:szCs w:val="24"/>
          <w:lang w:val="et-EE"/>
        </w:rPr>
        <w:t>Transpordiametit</w:t>
      </w:r>
      <w:r w:rsidRPr="00F702BD">
        <w:rPr>
          <w:sz w:val="24"/>
          <w:lang w:val="et-EE"/>
        </w:rPr>
        <w:t>, kui piirneva katastriüksus</w:t>
      </w:r>
      <w:r>
        <w:rPr>
          <w:sz w:val="24"/>
          <w:lang w:val="et-EE"/>
        </w:rPr>
        <w:t xml:space="preserve">e 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 </w:t>
      </w:r>
      <w:r w:rsidRPr="00F702BD">
        <w:rPr>
          <w:sz w:val="24"/>
          <w:lang w:val="et-EE"/>
        </w:rPr>
        <w:t>(</w:t>
      </w:r>
      <w:r w:rsidR="00386F34" w:rsidRPr="00386F34">
        <w:rPr>
          <w:sz w:val="24"/>
          <w:szCs w:val="24"/>
          <w:shd w:val="clear" w:color="auto" w:fill="FFFFFF"/>
        </w:rPr>
        <w:t>37 Jõgeva-Põltsamaa tee</w:t>
      </w:r>
      <w:r w:rsidRPr="00F702BD">
        <w:rPr>
          <w:sz w:val="24"/>
          <w:lang w:val="et-EE"/>
        </w:rPr>
        <w:t xml:space="preserve">) omanikku  piiride kättenäitamisele    </w:t>
      </w:r>
      <w:r w:rsidR="004045D7">
        <w:rPr>
          <w:sz w:val="24"/>
          <w:lang w:val="et-EE"/>
        </w:rPr>
        <w:t>14</w:t>
      </w:r>
      <w:r w:rsidRPr="00F702BD">
        <w:rPr>
          <w:sz w:val="24"/>
          <w:lang w:val="et-EE"/>
        </w:rPr>
        <w:t>.</w:t>
      </w:r>
      <w:r>
        <w:rPr>
          <w:sz w:val="24"/>
          <w:lang w:val="et-EE"/>
        </w:rPr>
        <w:t>0</w:t>
      </w:r>
      <w:r w:rsidR="00133BD8">
        <w:rPr>
          <w:sz w:val="24"/>
          <w:lang w:val="et-EE"/>
        </w:rPr>
        <w:t>2</w:t>
      </w:r>
      <w:r w:rsidRPr="00F702BD">
        <w:rPr>
          <w:sz w:val="24"/>
          <w:lang w:val="et-EE"/>
        </w:rPr>
        <w:t>.20</w:t>
      </w:r>
      <w:r>
        <w:rPr>
          <w:sz w:val="24"/>
          <w:lang w:val="et-EE"/>
        </w:rPr>
        <w:t>2</w:t>
      </w:r>
      <w:r w:rsidR="008A4267">
        <w:rPr>
          <w:sz w:val="24"/>
          <w:lang w:val="et-EE"/>
        </w:rPr>
        <w:t>4</w:t>
      </w:r>
      <w:r w:rsidRPr="00F702BD">
        <w:rPr>
          <w:sz w:val="24"/>
          <w:lang w:val="et-EE"/>
        </w:rPr>
        <w:t xml:space="preserve">.a. kell </w:t>
      </w:r>
      <w:r>
        <w:rPr>
          <w:sz w:val="24"/>
          <w:lang w:val="et-EE"/>
        </w:rPr>
        <w:t>1</w:t>
      </w:r>
      <w:r w:rsidR="00386F34">
        <w:rPr>
          <w:sz w:val="24"/>
          <w:lang w:val="et-EE"/>
        </w:rPr>
        <w:t>3</w:t>
      </w:r>
      <w:r>
        <w:rPr>
          <w:sz w:val="24"/>
          <w:lang w:val="et-EE"/>
        </w:rPr>
        <w:t>.</w:t>
      </w:r>
      <w:r w:rsidR="00386F34">
        <w:rPr>
          <w:sz w:val="24"/>
          <w:lang w:val="et-EE"/>
        </w:rPr>
        <w:t>00</w:t>
      </w:r>
    </w:p>
    <w:p w:rsidR="00997D3D" w:rsidRDefault="00997D3D" w:rsidP="00A42F39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Piiride kättenäitamise  ja märkuste esitamise   asukoht: </w:t>
      </w:r>
      <w:r>
        <w:rPr>
          <w:sz w:val="24"/>
          <w:lang w:val="et-EE"/>
        </w:rPr>
        <w:t>Põltsamaa   vald</w:t>
      </w:r>
      <w:r w:rsidRPr="00F702BD">
        <w:rPr>
          <w:sz w:val="24"/>
          <w:lang w:val="et-EE"/>
        </w:rPr>
        <w:t xml:space="preserve">, </w:t>
      </w:r>
      <w:r w:rsidR="0085085B">
        <w:rPr>
          <w:sz w:val="24"/>
          <w:lang w:val="et-EE"/>
        </w:rPr>
        <w:t xml:space="preserve">Kaavere </w:t>
      </w:r>
      <w:r w:rsidR="004045D7">
        <w:rPr>
          <w:sz w:val="24"/>
          <w:lang w:val="et-EE"/>
        </w:rPr>
        <w:t xml:space="preserve"> </w:t>
      </w:r>
      <w:r w:rsidR="00133BD8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 </w:t>
      </w:r>
      <w:r w:rsidRPr="00F702BD">
        <w:rPr>
          <w:sz w:val="24"/>
          <w:lang w:val="et-EE"/>
        </w:rPr>
        <w:t>küla,</w:t>
      </w:r>
      <w:r>
        <w:rPr>
          <w:sz w:val="24"/>
          <w:lang w:val="et-EE"/>
        </w:rPr>
        <w:t xml:space="preserve"> </w:t>
      </w:r>
      <w:r w:rsidR="0085085B">
        <w:rPr>
          <w:sz w:val="24"/>
          <w:lang w:val="et-EE"/>
        </w:rPr>
        <w:t>Loodi</w:t>
      </w:r>
      <w:r>
        <w:rPr>
          <w:sz w:val="24"/>
          <w:lang w:val="et-EE"/>
        </w:rPr>
        <w:t xml:space="preserve">  </w:t>
      </w:r>
      <w:r w:rsidRPr="00F702BD">
        <w:rPr>
          <w:sz w:val="24"/>
          <w:lang w:val="et-EE"/>
        </w:rPr>
        <w:t xml:space="preserve"> katastriüksus</w:t>
      </w:r>
      <w:r>
        <w:rPr>
          <w:sz w:val="24"/>
          <w:lang w:val="et-EE"/>
        </w:rPr>
        <w:t>,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piiripunkti nr </w:t>
      </w:r>
      <w:r w:rsidR="0085085B">
        <w:rPr>
          <w:sz w:val="24"/>
          <w:lang w:val="et-EE"/>
        </w:rPr>
        <w:t>4</w:t>
      </w:r>
      <w:r>
        <w:rPr>
          <w:sz w:val="24"/>
          <w:lang w:val="et-EE"/>
        </w:rPr>
        <w:t xml:space="preserve">   juures.</w:t>
      </w:r>
    </w:p>
    <w:p w:rsidR="00127DA0" w:rsidRDefault="00127DA0" w:rsidP="00A42F39">
      <w:pPr>
        <w:spacing w:line="260" w:lineRule="exact"/>
        <w:jc w:val="both"/>
        <w:rPr>
          <w:sz w:val="24"/>
          <w:lang w:val="et-EE"/>
        </w:rPr>
      </w:pPr>
    </w:p>
    <w:p w:rsidR="00127DA0" w:rsidRDefault="00127DA0" w:rsidP="00A42F39">
      <w:pPr>
        <w:spacing w:line="260" w:lineRule="exact"/>
        <w:jc w:val="both"/>
        <w:rPr>
          <w:sz w:val="24"/>
          <w:lang w:val="et-EE"/>
        </w:rPr>
      </w:pPr>
    </w:p>
    <w:p w:rsidR="00127DA0" w:rsidRDefault="00127DA0" w:rsidP="00127DA0">
      <w:pPr>
        <w:spacing w:line="260" w:lineRule="exact"/>
        <w:jc w:val="both"/>
        <w:rPr>
          <w:sz w:val="24"/>
          <w:lang w:val="et-EE"/>
        </w:rPr>
      </w:pPr>
    </w:p>
    <w:p w:rsidR="004045D7" w:rsidRDefault="004045D7" w:rsidP="004045D7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Piiripunktis </w:t>
      </w:r>
      <w:r w:rsidR="00386F34">
        <w:rPr>
          <w:sz w:val="24"/>
          <w:lang w:val="et-EE"/>
        </w:rPr>
        <w:t xml:space="preserve"> 4 ja 5</w:t>
      </w:r>
      <w:r>
        <w:rPr>
          <w:sz w:val="24"/>
          <w:lang w:val="et-EE"/>
        </w:rPr>
        <w:t xml:space="preserve"> on piirimär</w:t>
      </w:r>
      <w:r w:rsidR="00386F34">
        <w:rPr>
          <w:sz w:val="24"/>
          <w:lang w:val="et-EE"/>
        </w:rPr>
        <w:t>gid</w:t>
      </w:r>
      <w:r>
        <w:rPr>
          <w:sz w:val="24"/>
          <w:lang w:val="et-EE"/>
        </w:rPr>
        <w:t xml:space="preserve">  (metalltoru</w:t>
      </w:r>
      <w:r w:rsidR="00386F34">
        <w:rPr>
          <w:sz w:val="24"/>
          <w:lang w:val="et-EE"/>
        </w:rPr>
        <w:t>d</w:t>
      </w:r>
      <w:r>
        <w:rPr>
          <w:sz w:val="24"/>
          <w:lang w:val="et-EE"/>
        </w:rPr>
        <w:t xml:space="preserve">) taastatud  </w:t>
      </w:r>
      <w:r w:rsidR="00386F34">
        <w:rPr>
          <w:sz w:val="24"/>
          <w:lang w:val="et-EE"/>
        </w:rPr>
        <w:t>Loodi</w:t>
      </w:r>
      <w:r>
        <w:rPr>
          <w:sz w:val="24"/>
          <w:lang w:val="et-EE"/>
        </w:rPr>
        <w:t xml:space="preserve">   katastriüksuse koordinaatide järgi</w:t>
      </w:r>
      <w:r w:rsidR="00386F34">
        <w:rPr>
          <w:sz w:val="24"/>
          <w:lang w:val="et-EE"/>
        </w:rPr>
        <w:t>.</w:t>
      </w:r>
    </w:p>
    <w:p w:rsidR="004045D7" w:rsidRDefault="004045D7" w:rsidP="00A42F39">
      <w:pPr>
        <w:spacing w:line="260" w:lineRule="exact"/>
        <w:jc w:val="both"/>
        <w:rPr>
          <w:sz w:val="24"/>
          <w:lang w:val="et-EE"/>
        </w:rPr>
      </w:pPr>
    </w:p>
    <w:p w:rsidR="005B04E2" w:rsidRDefault="005B04E2" w:rsidP="005B04E2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Piiripunktide </w:t>
      </w:r>
      <w:r w:rsidR="00386F34">
        <w:rPr>
          <w:sz w:val="24"/>
          <w:lang w:val="et-EE"/>
        </w:rPr>
        <w:t xml:space="preserve">4-5 </w:t>
      </w:r>
      <w:r>
        <w:rPr>
          <w:sz w:val="24"/>
          <w:lang w:val="et-EE"/>
        </w:rPr>
        <w:t xml:space="preserve"> vahel kulgeb piir mööda  </w:t>
      </w:r>
      <w:r w:rsidR="00386F34" w:rsidRPr="00386F34">
        <w:rPr>
          <w:sz w:val="24"/>
          <w:szCs w:val="24"/>
          <w:shd w:val="clear" w:color="auto" w:fill="FFFFFF"/>
        </w:rPr>
        <w:t>37 Jõgeva-Põltsamaa tee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et-EE"/>
        </w:rPr>
        <w:t xml:space="preserve">maa serva </w:t>
      </w:r>
      <w:r w:rsidR="00386F34">
        <w:rPr>
          <w:sz w:val="24"/>
          <w:szCs w:val="24"/>
          <w:shd w:val="clear" w:color="auto" w:fill="FFFFFF"/>
          <w:lang w:val="et-EE"/>
        </w:rPr>
        <w:t>9m</w:t>
      </w:r>
      <w:r>
        <w:rPr>
          <w:sz w:val="24"/>
          <w:szCs w:val="24"/>
          <w:shd w:val="clear" w:color="auto" w:fill="FFFFFF"/>
          <w:lang w:val="et-EE"/>
        </w:rPr>
        <w:t xml:space="preserve"> kaugusel tee teljest.</w:t>
      </w:r>
    </w:p>
    <w:p w:rsidR="008A4267" w:rsidRDefault="008A4267" w:rsidP="00A42F39">
      <w:pPr>
        <w:spacing w:line="260" w:lineRule="exact"/>
        <w:jc w:val="both"/>
        <w:rPr>
          <w:sz w:val="24"/>
          <w:lang w:val="et-EE"/>
        </w:rPr>
      </w:pPr>
    </w:p>
    <w:p w:rsidR="008A4267" w:rsidRDefault="008A4267" w:rsidP="00A42F39">
      <w:pPr>
        <w:spacing w:line="260" w:lineRule="exact"/>
        <w:jc w:val="both"/>
        <w:rPr>
          <w:sz w:val="24"/>
          <w:lang w:val="et-EE"/>
        </w:rPr>
      </w:pPr>
    </w:p>
    <w:p w:rsidR="008A4267" w:rsidRDefault="008A4267" w:rsidP="008A4267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:rsidR="008A4267" w:rsidRPr="00F702BD" w:rsidRDefault="008A4267" w:rsidP="008A4267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Piiride kättenäitamise osalemise järel saab s</w:t>
      </w:r>
      <w:r w:rsidRPr="00F702BD">
        <w:rPr>
          <w:sz w:val="24"/>
          <w:lang w:val="et-EE"/>
        </w:rPr>
        <w:t xml:space="preserve">oovi korral saab piiriprotokolli  allkirjastada  7 päeva jooksul alates selle allkirjastamiseks esitamisest   digitaalselt või allkirjastatuna paberkandjal. </w:t>
      </w:r>
    </w:p>
    <w:p w:rsidR="008A4267" w:rsidRDefault="008A4267" w:rsidP="008A4267">
      <w:pPr>
        <w:spacing w:line="260" w:lineRule="exact"/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Etteantud aja jooksul märkusi esitamata  piirprotokolli allkirjastamata jätmise korral loetakse  piir kooskõlastatuks</w:t>
      </w:r>
      <w:r>
        <w:rPr>
          <w:sz w:val="24"/>
          <w:szCs w:val="24"/>
          <w:lang w:val="et-EE"/>
        </w:rPr>
        <w:t>.</w:t>
      </w:r>
    </w:p>
    <w:p w:rsidR="008A4267" w:rsidRDefault="008A4267" w:rsidP="008A4267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Piiride kättenäitamisele ilmumata jätmise  korral loetakse antud kutse saatmisega  piirimärkide asukohad ja nende alalhoiu kohustus kinnisasja omanikule teatavaks tehtuks ja oman</w:t>
      </w:r>
      <w:r>
        <w:rPr>
          <w:sz w:val="24"/>
          <w:szCs w:val="24"/>
          <w:lang w:val="et-EE"/>
        </w:rPr>
        <w:t xml:space="preserve">ik piiride asukohaga nõustunuks  </w:t>
      </w:r>
      <w:r w:rsidRPr="00F702BD">
        <w:rPr>
          <w:sz w:val="24"/>
          <w:szCs w:val="24"/>
          <w:lang w:val="et-EE"/>
        </w:rPr>
        <w:t xml:space="preserve">Maakatastriseadus  </w:t>
      </w:r>
      <w:r w:rsidRPr="00F702BD">
        <w:rPr>
          <w:rFonts w:ascii="Calibri" w:hAnsi="Calibri"/>
          <w:sz w:val="24"/>
          <w:szCs w:val="24"/>
          <w:lang w:val="et-EE"/>
        </w:rPr>
        <w:t xml:space="preserve"> § 17 lg 6 )</w:t>
      </w:r>
      <w:r>
        <w:rPr>
          <w:rFonts w:ascii="Calibri" w:hAnsi="Calibri"/>
          <w:sz w:val="24"/>
          <w:szCs w:val="24"/>
          <w:lang w:val="et-EE"/>
        </w:rPr>
        <w:t>,</w:t>
      </w:r>
      <w:r w:rsidRPr="00F0361A">
        <w:t xml:space="preserve"> </w:t>
      </w:r>
      <w:r w:rsidRPr="00F0361A">
        <w:rPr>
          <w:sz w:val="24"/>
          <w:szCs w:val="24"/>
          <w:lang w:val="et-EE"/>
        </w:rPr>
        <w:t>välja arvatud juhul, kui ilmneb piiride kindlakstegemise vajadus.</w:t>
      </w:r>
      <w:r w:rsidRPr="00F0361A">
        <w:rPr>
          <w:lang w:val="et-EE"/>
        </w:rPr>
        <w:t xml:space="preserve">  </w:t>
      </w:r>
      <w:r w:rsidRPr="00F0361A">
        <w:rPr>
          <w:sz w:val="24"/>
          <w:szCs w:val="24"/>
          <w:lang w:val="et-EE"/>
        </w:rPr>
        <w:t xml:space="preserve">Kui piiri ja piirimärkide kohta </w:t>
      </w:r>
      <w:r>
        <w:rPr>
          <w:sz w:val="24"/>
          <w:szCs w:val="24"/>
          <w:lang w:val="et-EE"/>
        </w:rPr>
        <w:t xml:space="preserve">on </w:t>
      </w:r>
      <w:r w:rsidRPr="00F0361A">
        <w:rPr>
          <w:sz w:val="24"/>
          <w:szCs w:val="24"/>
          <w:lang w:val="et-EE"/>
        </w:rPr>
        <w:t>märkusi</w:t>
      </w:r>
      <w:r w:rsidR="00BE4990">
        <w:rPr>
          <w:sz w:val="24"/>
          <w:szCs w:val="24"/>
          <w:lang w:val="et-EE"/>
        </w:rPr>
        <w:t xml:space="preserve">, </w:t>
      </w:r>
      <w:r w:rsidR="00FA1791">
        <w:rPr>
          <w:sz w:val="24"/>
          <w:szCs w:val="24"/>
          <w:lang w:val="et-EE"/>
        </w:rPr>
        <w:t xml:space="preserve">tuleb </w:t>
      </w:r>
      <w:r w:rsidRPr="00F0361A">
        <w:rPr>
          <w:sz w:val="24"/>
          <w:szCs w:val="24"/>
          <w:lang w:val="et-EE"/>
        </w:rPr>
        <w:t xml:space="preserve"> need esitada hiljemalt piiri kättenäitamisel maastikul. </w:t>
      </w:r>
      <w:r>
        <w:rPr>
          <w:sz w:val="24"/>
          <w:szCs w:val="24"/>
          <w:lang w:val="et-EE"/>
        </w:rPr>
        <w:t>E</w:t>
      </w:r>
      <w:r w:rsidRPr="00F0361A">
        <w:rPr>
          <w:sz w:val="24"/>
          <w:szCs w:val="24"/>
          <w:lang w:val="et-EE"/>
        </w:rPr>
        <w:t>sitatud märkused, taotlused ja seisukohad kantakse piiriprotokolli.</w:t>
      </w:r>
      <w:r w:rsidRPr="00277C5C">
        <w:rPr>
          <w:sz w:val="24"/>
          <w:szCs w:val="24"/>
          <w:lang w:val="et-EE"/>
        </w:rPr>
        <w:t xml:space="preserve"> Piiri kättenäitamisele või</w:t>
      </w:r>
      <w:r>
        <w:rPr>
          <w:sz w:val="24"/>
          <w:szCs w:val="24"/>
          <w:lang w:val="et-EE"/>
        </w:rPr>
        <w:t xml:space="preserve">b </w:t>
      </w:r>
      <w:r w:rsidRPr="00277C5C">
        <w:rPr>
          <w:sz w:val="24"/>
          <w:szCs w:val="24"/>
          <w:lang w:val="et-EE"/>
        </w:rPr>
        <w:t xml:space="preserve"> saata ka volitatud esindaja.</w:t>
      </w:r>
    </w:p>
    <w:p w:rsidR="008A4267" w:rsidRPr="00F0361A" w:rsidRDefault="008A4267" w:rsidP="008A4267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>Piirimärkide alalhoiukohustus</w:t>
      </w: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 xml:space="preserve"> Kinnisasja omanik peab tagama piirimärgistuse s</w:t>
      </w:r>
      <w:r>
        <w:rPr>
          <w:sz w:val="24"/>
          <w:szCs w:val="24"/>
          <w:lang w:val="et-EE"/>
        </w:rPr>
        <w:t>äilimise. P</w:t>
      </w:r>
      <w:r w:rsidRPr="00F0361A">
        <w:rPr>
          <w:sz w:val="24"/>
          <w:szCs w:val="24"/>
          <w:lang w:val="et-EE"/>
        </w:rPr>
        <w:t>iirimärke</w:t>
      </w:r>
      <w:r>
        <w:rPr>
          <w:sz w:val="24"/>
          <w:szCs w:val="24"/>
          <w:lang w:val="et-EE"/>
        </w:rPr>
        <w:t xml:space="preserve"> ei või</w:t>
      </w:r>
      <w:r w:rsidRPr="00F0361A">
        <w:rPr>
          <w:sz w:val="24"/>
          <w:szCs w:val="24"/>
          <w:lang w:val="et-EE"/>
        </w:rPr>
        <w:t xml:space="preserve"> iseseisvalt muuta ega ümber paigutada (asjaõigusseaduse § 128 lg 2)</w:t>
      </w:r>
    </w:p>
    <w:p w:rsidR="008A4267" w:rsidRPr="00F702BD" w:rsidRDefault="008A4267" w:rsidP="008A4267">
      <w:pPr>
        <w:spacing w:line="360" w:lineRule="auto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Lisa: Skeem</w:t>
      </w:r>
    </w:p>
    <w:p w:rsidR="008A4267" w:rsidRPr="00F702BD" w:rsidRDefault="008A4267" w:rsidP="008A4267">
      <w:pPr>
        <w:rPr>
          <w:szCs w:val="24"/>
          <w:lang w:val="et-EE"/>
        </w:rPr>
      </w:pP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</w:p>
    <w:p w:rsidR="008A4267" w:rsidRDefault="008A4267" w:rsidP="008A4267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Pr="00F702BD">
        <w:rPr>
          <w:sz w:val="24"/>
          <w:szCs w:val="24"/>
          <w:lang w:val="et-EE"/>
        </w:rPr>
        <w:t>aamõõtja</w:t>
      </w:r>
      <w:r>
        <w:rPr>
          <w:sz w:val="24"/>
          <w:szCs w:val="24"/>
          <w:lang w:val="et-EE"/>
        </w:rPr>
        <w:t xml:space="preserve"> </w:t>
      </w:r>
      <w:r w:rsidRPr="00F702BD">
        <w:rPr>
          <w:sz w:val="24"/>
          <w:szCs w:val="24"/>
          <w:lang w:val="et-EE"/>
        </w:rPr>
        <w:t xml:space="preserve">Marge Sass  </w:t>
      </w:r>
      <w:r>
        <w:rPr>
          <w:sz w:val="24"/>
          <w:szCs w:val="24"/>
          <w:lang w:val="et-EE"/>
        </w:rPr>
        <w:t>(</w:t>
      </w:r>
      <w:r w:rsidRPr="000F3205">
        <w:rPr>
          <w:sz w:val="24"/>
          <w:szCs w:val="24"/>
        </w:rPr>
        <w:t>tegevuslitsents nr 634 MA-k</w:t>
      </w:r>
      <w:r>
        <w:rPr>
          <w:sz w:val="24"/>
          <w:szCs w:val="24"/>
        </w:rPr>
        <w:t>)</w:t>
      </w:r>
    </w:p>
    <w:p w:rsidR="008A4267" w:rsidRPr="00F702BD" w:rsidRDefault="008A4267" w:rsidP="008A4267">
      <w:pPr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 xml:space="preserve"> telefon: 5178897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Meleski  70304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Viljandi </w:t>
      </w:r>
      <w:r w:rsidRPr="00F702BD">
        <w:rPr>
          <w:sz w:val="24"/>
          <w:szCs w:val="24"/>
          <w:lang w:val="et-EE"/>
        </w:rPr>
        <w:t xml:space="preserve"> vald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Viljandi maakond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tollipulk@gmail.com</w:t>
      </w:r>
    </w:p>
    <w:p w:rsidR="008A4267" w:rsidRPr="00F702BD" w:rsidRDefault="008A4267" w:rsidP="008A4267">
      <w:pPr>
        <w:spacing w:line="260" w:lineRule="exact"/>
        <w:jc w:val="both"/>
        <w:rPr>
          <w:sz w:val="24"/>
          <w:szCs w:val="24"/>
          <w:lang w:val="et-EE"/>
        </w:rPr>
      </w:pPr>
    </w:p>
    <w:sectPr w:rsidR="008A4267" w:rsidRPr="00F702BD" w:rsidSect="00E978CE">
      <w:headerReference w:type="first" r:id="rId6"/>
      <w:pgSz w:w="11906" w:h="16838" w:code="9"/>
      <w:pgMar w:top="142" w:right="1416" w:bottom="0" w:left="1800" w:header="421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89" w:rsidRDefault="00482F89">
      <w:r>
        <w:separator/>
      </w:r>
    </w:p>
  </w:endnote>
  <w:endnote w:type="continuationSeparator" w:id="1">
    <w:p w:rsidR="00482F89" w:rsidRDefault="004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89" w:rsidRDefault="00482F89">
      <w:r>
        <w:separator/>
      </w:r>
    </w:p>
  </w:footnote>
  <w:footnote w:type="continuationSeparator" w:id="1">
    <w:p w:rsidR="00482F89" w:rsidRDefault="00482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3D" w:rsidRDefault="00997D3D">
    <w:pPr>
      <w:pStyle w:val="Pis"/>
      <w:jc w:val="center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D0"/>
    <w:rsid w:val="00004A97"/>
    <w:rsid w:val="00013F80"/>
    <w:rsid w:val="000157FE"/>
    <w:rsid w:val="000158C1"/>
    <w:rsid w:val="0002088B"/>
    <w:rsid w:val="00022E2F"/>
    <w:rsid w:val="000236E3"/>
    <w:rsid w:val="00024AA0"/>
    <w:rsid w:val="00025D48"/>
    <w:rsid w:val="00026B39"/>
    <w:rsid w:val="00027910"/>
    <w:rsid w:val="00030271"/>
    <w:rsid w:val="000302C2"/>
    <w:rsid w:val="00032256"/>
    <w:rsid w:val="00032E26"/>
    <w:rsid w:val="00036BF4"/>
    <w:rsid w:val="0003710E"/>
    <w:rsid w:val="00037120"/>
    <w:rsid w:val="0004140E"/>
    <w:rsid w:val="000415B6"/>
    <w:rsid w:val="000420BD"/>
    <w:rsid w:val="0004244A"/>
    <w:rsid w:val="00044682"/>
    <w:rsid w:val="00044B79"/>
    <w:rsid w:val="00045D2A"/>
    <w:rsid w:val="0005203C"/>
    <w:rsid w:val="000526FF"/>
    <w:rsid w:val="0005290C"/>
    <w:rsid w:val="00053845"/>
    <w:rsid w:val="00053C27"/>
    <w:rsid w:val="000560B4"/>
    <w:rsid w:val="00056AC9"/>
    <w:rsid w:val="0005793D"/>
    <w:rsid w:val="00057AD6"/>
    <w:rsid w:val="00061F7A"/>
    <w:rsid w:val="00063A79"/>
    <w:rsid w:val="000660D2"/>
    <w:rsid w:val="00071B9E"/>
    <w:rsid w:val="00073C84"/>
    <w:rsid w:val="00074BB2"/>
    <w:rsid w:val="00086C99"/>
    <w:rsid w:val="00086D0F"/>
    <w:rsid w:val="00094662"/>
    <w:rsid w:val="00094977"/>
    <w:rsid w:val="000A0A42"/>
    <w:rsid w:val="000A2CC5"/>
    <w:rsid w:val="000A3059"/>
    <w:rsid w:val="000A3FCF"/>
    <w:rsid w:val="000A456D"/>
    <w:rsid w:val="000A4FA1"/>
    <w:rsid w:val="000B081C"/>
    <w:rsid w:val="000B255C"/>
    <w:rsid w:val="000B2635"/>
    <w:rsid w:val="000B6FE3"/>
    <w:rsid w:val="000B7BB8"/>
    <w:rsid w:val="000D2BDA"/>
    <w:rsid w:val="000D557C"/>
    <w:rsid w:val="000E22B9"/>
    <w:rsid w:val="000E2AD4"/>
    <w:rsid w:val="000E4366"/>
    <w:rsid w:val="000E4A40"/>
    <w:rsid w:val="000E5A1E"/>
    <w:rsid w:val="000E604E"/>
    <w:rsid w:val="000F0137"/>
    <w:rsid w:val="000F1230"/>
    <w:rsid w:val="000F2ADB"/>
    <w:rsid w:val="000F3550"/>
    <w:rsid w:val="001018F9"/>
    <w:rsid w:val="0010217C"/>
    <w:rsid w:val="0010775C"/>
    <w:rsid w:val="00110ACA"/>
    <w:rsid w:val="00112C26"/>
    <w:rsid w:val="0011354E"/>
    <w:rsid w:val="00115443"/>
    <w:rsid w:val="00117C9B"/>
    <w:rsid w:val="00120106"/>
    <w:rsid w:val="0012017C"/>
    <w:rsid w:val="00120A29"/>
    <w:rsid w:val="00121AA8"/>
    <w:rsid w:val="00127B43"/>
    <w:rsid w:val="00127DA0"/>
    <w:rsid w:val="00133BD8"/>
    <w:rsid w:val="0013460C"/>
    <w:rsid w:val="001434B2"/>
    <w:rsid w:val="00144115"/>
    <w:rsid w:val="00144F75"/>
    <w:rsid w:val="001474E7"/>
    <w:rsid w:val="00147504"/>
    <w:rsid w:val="00151AAA"/>
    <w:rsid w:val="00154804"/>
    <w:rsid w:val="00155C79"/>
    <w:rsid w:val="00161A98"/>
    <w:rsid w:val="00161D53"/>
    <w:rsid w:val="0016229E"/>
    <w:rsid w:val="00162347"/>
    <w:rsid w:val="001627CB"/>
    <w:rsid w:val="00163E17"/>
    <w:rsid w:val="001643DD"/>
    <w:rsid w:val="00164EB8"/>
    <w:rsid w:val="001656D8"/>
    <w:rsid w:val="00165A30"/>
    <w:rsid w:val="00165F31"/>
    <w:rsid w:val="00167A09"/>
    <w:rsid w:val="00170052"/>
    <w:rsid w:val="00172971"/>
    <w:rsid w:val="00174473"/>
    <w:rsid w:val="001814EF"/>
    <w:rsid w:val="00181FC6"/>
    <w:rsid w:val="00184BE3"/>
    <w:rsid w:val="00185671"/>
    <w:rsid w:val="00187F02"/>
    <w:rsid w:val="001914FB"/>
    <w:rsid w:val="00195C90"/>
    <w:rsid w:val="001A0500"/>
    <w:rsid w:val="001A07CE"/>
    <w:rsid w:val="001A16F9"/>
    <w:rsid w:val="001A257C"/>
    <w:rsid w:val="001A4813"/>
    <w:rsid w:val="001A5DDF"/>
    <w:rsid w:val="001B1DE3"/>
    <w:rsid w:val="001B3E08"/>
    <w:rsid w:val="001B74ED"/>
    <w:rsid w:val="001C16AE"/>
    <w:rsid w:val="001C1777"/>
    <w:rsid w:val="001C2478"/>
    <w:rsid w:val="001C3366"/>
    <w:rsid w:val="001C40C0"/>
    <w:rsid w:val="001D09A0"/>
    <w:rsid w:val="001D2F2F"/>
    <w:rsid w:val="001D5505"/>
    <w:rsid w:val="001D5AF9"/>
    <w:rsid w:val="001E07EE"/>
    <w:rsid w:val="001E32F0"/>
    <w:rsid w:val="001E5071"/>
    <w:rsid w:val="001E59CD"/>
    <w:rsid w:val="001E62EC"/>
    <w:rsid w:val="001E6BBD"/>
    <w:rsid w:val="001F2F8B"/>
    <w:rsid w:val="001F382B"/>
    <w:rsid w:val="001F4368"/>
    <w:rsid w:val="001F67CE"/>
    <w:rsid w:val="001F7F20"/>
    <w:rsid w:val="00201BBA"/>
    <w:rsid w:val="00202DEA"/>
    <w:rsid w:val="00203ADE"/>
    <w:rsid w:val="00213626"/>
    <w:rsid w:val="002159B4"/>
    <w:rsid w:val="00225413"/>
    <w:rsid w:val="00233707"/>
    <w:rsid w:val="002352C3"/>
    <w:rsid w:val="002440FB"/>
    <w:rsid w:val="002450DD"/>
    <w:rsid w:val="00247335"/>
    <w:rsid w:val="00251E9D"/>
    <w:rsid w:val="0026176A"/>
    <w:rsid w:val="00264553"/>
    <w:rsid w:val="00265A38"/>
    <w:rsid w:val="00270642"/>
    <w:rsid w:val="00271C01"/>
    <w:rsid w:val="00272808"/>
    <w:rsid w:val="00274C67"/>
    <w:rsid w:val="00275AAA"/>
    <w:rsid w:val="00275AC7"/>
    <w:rsid w:val="002763F8"/>
    <w:rsid w:val="00277C5C"/>
    <w:rsid w:val="002843A5"/>
    <w:rsid w:val="002856C6"/>
    <w:rsid w:val="002901F4"/>
    <w:rsid w:val="00291231"/>
    <w:rsid w:val="00291AAD"/>
    <w:rsid w:val="002955EB"/>
    <w:rsid w:val="00295915"/>
    <w:rsid w:val="002A0F9A"/>
    <w:rsid w:val="002A11A8"/>
    <w:rsid w:val="002A2139"/>
    <w:rsid w:val="002B213A"/>
    <w:rsid w:val="002B2191"/>
    <w:rsid w:val="002B6F3B"/>
    <w:rsid w:val="002B7256"/>
    <w:rsid w:val="002C1748"/>
    <w:rsid w:val="002C34B6"/>
    <w:rsid w:val="002C354E"/>
    <w:rsid w:val="002C3865"/>
    <w:rsid w:val="002C3D5A"/>
    <w:rsid w:val="002C6C3F"/>
    <w:rsid w:val="002C7407"/>
    <w:rsid w:val="002D024B"/>
    <w:rsid w:val="002D1F99"/>
    <w:rsid w:val="002D41F2"/>
    <w:rsid w:val="002D6569"/>
    <w:rsid w:val="002E21F3"/>
    <w:rsid w:val="002E2965"/>
    <w:rsid w:val="002E2C50"/>
    <w:rsid w:val="002E472A"/>
    <w:rsid w:val="002F43ED"/>
    <w:rsid w:val="0030182E"/>
    <w:rsid w:val="00306336"/>
    <w:rsid w:val="00306E08"/>
    <w:rsid w:val="00311DE7"/>
    <w:rsid w:val="00313BCB"/>
    <w:rsid w:val="0031724C"/>
    <w:rsid w:val="00323E8E"/>
    <w:rsid w:val="003241E5"/>
    <w:rsid w:val="00326E98"/>
    <w:rsid w:val="003310F0"/>
    <w:rsid w:val="003348C4"/>
    <w:rsid w:val="0034146D"/>
    <w:rsid w:val="003430EC"/>
    <w:rsid w:val="00344885"/>
    <w:rsid w:val="00344F9C"/>
    <w:rsid w:val="00346173"/>
    <w:rsid w:val="00350F8F"/>
    <w:rsid w:val="00356253"/>
    <w:rsid w:val="00360212"/>
    <w:rsid w:val="003668F5"/>
    <w:rsid w:val="003676D4"/>
    <w:rsid w:val="003679F1"/>
    <w:rsid w:val="0037038E"/>
    <w:rsid w:val="00370C22"/>
    <w:rsid w:val="0037113D"/>
    <w:rsid w:val="00371AF6"/>
    <w:rsid w:val="003751DE"/>
    <w:rsid w:val="00375D1B"/>
    <w:rsid w:val="00376B7F"/>
    <w:rsid w:val="00377A9C"/>
    <w:rsid w:val="00381D29"/>
    <w:rsid w:val="00382445"/>
    <w:rsid w:val="00382A98"/>
    <w:rsid w:val="00384A98"/>
    <w:rsid w:val="00386F34"/>
    <w:rsid w:val="00394158"/>
    <w:rsid w:val="00394569"/>
    <w:rsid w:val="00395816"/>
    <w:rsid w:val="003963C3"/>
    <w:rsid w:val="00397C9F"/>
    <w:rsid w:val="003A0629"/>
    <w:rsid w:val="003A41D8"/>
    <w:rsid w:val="003A4268"/>
    <w:rsid w:val="003A6FF5"/>
    <w:rsid w:val="003B20A6"/>
    <w:rsid w:val="003B4A44"/>
    <w:rsid w:val="003B66FB"/>
    <w:rsid w:val="003C0454"/>
    <w:rsid w:val="003C0B3E"/>
    <w:rsid w:val="003C1030"/>
    <w:rsid w:val="003C4FA6"/>
    <w:rsid w:val="003C712F"/>
    <w:rsid w:val="003D4831"/>
    <w:rsid w:val="003D58AB"/>
    <w:rsid w:val="003E36D0"/>
    <w:rsid w:val="003F1197"/>
    <w:rsid w:val="003F1390"/>
    <w:rsid w:val="003F2F1B"/>
    <w:rsid w:val="003F44B9"/>
    <w:rsid w:val="003F4F1A"/>
    <w:rsid w:val="003F75E6"/>
    <w:rsid w:val="003F77FF"/>
    <w:rsid w:val="00401888"/>
    <w:rsid w:val="00403B91"/>
    <w:rsid w:val="004045D7"/>
    <w:rsid w:val="0040564D"/>
    <w:rsid w:val="0040708C"/>
    <w:rsid w:val="0040728C"/>
    <w:rsid w:val="00413B5B"/>
    <w:rsid w:val="004157BA"/>
    <w:rsid w:val="00417217"/>
    <w:rsid w:val="0042036C"/>
    <w:rsid w:val="004206E5"/>
    <w:rsid w:val="00431E0F"/>
    <w:rsid w:val="00433BB3"/>
    <w:rsid w:val="004352ED"/>
    <w:rsid w:val="004401B7"/>
    <w:rsid w:val="0044063C"/>
    <w:rsid w:val="00444C4E"/>
    <w:rsid w:val="0045095C"/>
    <w:rsid w:val="00453931"/>
    <w:rsid w:val="00455342"/>
    <w:rsid w:val="00455EAA"/>
    <w:rsid w:val="00456642"/>
    <w:rsid w:val="004611D4"/>
    <w:rsid w:val="00461715"/>
    <w:rsid w:val="00462822"/>
    <w:rsid w:val="004674B4"/>
    <w:rsid w:val="00474E84"/>
    <w:rsid w:val="0047511C"/>
    <w:rsid w:val="004813F5"/>
    <w:rsid w:val="00481F3D"/>
    <w:rsid w:val="00482B0B"/>
    <w:rsid w:val="00482F89"/>
    <w:rsid w:val="004833D7"/>
    <w:rsid w:val="004839B0"/>
    <w:rsid w:val="0048430B"/>
    <w:rsid w:val="0048550C"/>
    <w:rsid w:val="00486BB4"/>
    <w:rsid w:val="00487DC0"/>
    <w:rsid w:val="00491089"/>
    <w:rsid w:val="00494D2F"/>
    <w:rsid w:val="004959BF"/>
    <w:rsid w:val="00495C5A"/>
    <w:rsid w:val="00496F3A"/>
    <w:rsid w:val="004A16AA"/>
    <w:rsid w:val="004A2960"/>
    <w:rsid w:val="004A2F5A"/>
    <w:rsid w:val="004A3C3F"/>
    <w:rsid w:val="004A62BF"/>
    <w:rsid w:val="004A7B00"/>
    <w:rsid w:val="004B09B3"/>
    <w:rsid w:val="004B22C2"/>
    <w:rsid w:val="004B4E41"/>
    <w:rsid w:val="004B64A9"/>
    <w:rsid w:val="004B7639"/>
    <w:rsid w:val="004D1736"/>
    <w:rsid w:val="004D22E4"/>
    <w:rsid w:val="004D3A2B"/>
    <w:rsid w:val="004D7674"/>
    <w:rsid w:val="004E4340"/>
    <w:rsid w:val="004E465B"/>
    <w:rsid w:val="004F34A4"/>
    <w:rsid w:val="004F63F8"/>
    <w:rsid w:val="005003FE"/>
    <w:rsid w:val="005004D5"/>
    <w:rsid w:val="00502C58"/>
    <w:rsid w:val="00510DB4"/>
    <w:rsid w:val="00511931"/>
    <w:rsid w:val="0051233E"/>
    <w:rsid w:val="00512EAC"/>
    <w:rsid w:val="00517434"/>
    <w:rsid w:val="00517F8C"/>
    <w:rsid w:val="00520159"/>
    <w:rsid w:val="00520DFD"/>
    <w:rsid w:val="00530165"/>
    <w:rsid w:val="0053233C"/>
    <w:rsid w:val="005331AF"/>
    <w:rsid w:val="00533FC6"/>
    <w:rsid w:val="00534E27"/>
    <w:rsid w:val="005354C9"/>
    <w:rsid w:val="0054202E"/>
    <w:rsid w:val="005448CD"/>
    <w:rsid w:val="0054665A"/>
    <w:rsid w:val="005518BC"/>
    <w:rsid w:val="005523B7"/>
    <w:rsid w:val="00555CAD"/>
    <w:rsid w:val="00555F86"/>
    <w:rsid w:val="00556F2D"/>
    <w:rsid w:val="00561EB2"/>
    <w:rsid w:val="005631B3"/>
    <w:rsid w:val="00563F9A"/>
    <w:rsid w:val="005645A2"/>
    <w:rsid w:val="00584F58"/>
    <w:rsid w:val="00586FBA"/>
    <w:rsid w:val="005913CA"/>
    <w:rsid w:val="00591D4F"/>
    <w:rsid w:val="00592290"/>
    <w:rsid w:val="0059260A"/>
    <w:rsid w:val="00596838"/>
    <w:rsid w:val="0059692A"/>
    <w:rsid w:val="005A07B8"/>
    <w:rsid w:val="005A152D"/>
    <w:rsid w:val="005A19CC"/>
    <w:rsid w:val="005A1B34"/>
    <w:rsid w:val="005A2953"/>
    <w:rsid w:val="005A3490"/>
    <w:rsid w:val="005A3D7E"/>
    <w:rsid w:val="005A4357"/>
    <w:rsid w:val="005B04E2"/>
    <w:rsid w:val="005B442D"/>
    <w:rsid w:val="005B5216"/>
    <w:rsid w:val="005B74AB"/>
    <w:rsid w:val="005C1811"/>
    <w:rsid w:val="005C26B8"/>
    <w:rsid w:val="005C31AE"/>
    <w:rsid w:val="005C37C7"/>
    <w:rsid w:val="005C3AD5"/>
    <w:rsid w:val="005C41A8"/>
    <w:rsid w:val="005C41D2"/>
    <w:rsid w:val="005C5E0F"/>
    <w:rsid w:val="005D0D39"/>
    <w:rsid w:val="005D0EEE"/>
    <w:rsid w:val="005D37D7"/>
    <w:rsid w:val="005D5C87"/>
    <w:rsid w:val="005E0075"/>
    <w:rsid w:val="005E4F43"/>
    <w:rsid w:val="005E56A5"/>
    <w:rsid w:val="005E5B0A"/>
    <w:rsid w:val="005F0D4D"/>
    <w:rsid w:val="005F1208"/>
    <w:rsid w:val="005F357B"/>
    <w:rsid w:val="006003FB"/>
    <w:rsid w:val="00605963"/>
    <w:rsid w:val="006076A9"/>
    <w:rsid w:val="006106B6"/>
    <w:rsid w:val="00610A3B"/>
    <w:rsid w:val="00610E69"/>
    <w:rsid w:val="00615F27"/>
    <w:rsid w:val="0062231E"/>
    <w:rsid w:val="0062281A"/>
    <w:rsid w:val="0062339A"/>
    <w:rsid w:val="00623471"/>
    <w:rsid w:val="00623AD0"/>
    <w:rsid w:val="0062427C"/>
    <w:rsid w:val="00631C21"/>
    <w:rsid w:val="006341D7"/>
    <w:rsid w:val="00634F20"/>
    <w:rsid w:val="006363E0"/>
    <w:rsid w:val="00637D7A"/>
    <w:rsid w:val="00640220"/>
    <w:rsid w:val="00644B72"/>
    <w:rsid w:val="00644C06"/>
    <w:rsid w:val="00646411"/>
    <w:rsid w:val="006557A2"/>
    <w:rsid w:val="006564A9"/>
    <w:rsid w:val="00660B3B"/>
    <w:rsid w:val="00662D5E"/>
    <w:rsid w:val="00665DE2"/>
    <w:rsid w:val="00666B7D"/>
    <w:rsid w:val="0067241D"/>
    <w:rsid w:val="00672EF0"/>
    <w:rsid w:val="00682245"/>
    <w:rsid w:val="0068253A"/>
    <w:rsid w:val="00683D22"/>
    <w:rsid w:val="00683E6F"/>
    <w:rsid w:val="00687094"/>
    <w:rsid w:val="006874EE"/>
    <w:rsid w:val="00690117"/>
    <w:rsid w:val="00693756"/>
    <w:rsid w:val="00693BB2"/>
    <w:rsid w:val="00693DE9"/>
    <w:rsid w:val="006A4F14"/>
    <w:rsid w:val="006A7953"/>
    <w:rsid w:val="006A7AFA"/>
    <w:rsid w:val="006B20F6"/>
    <w:rsid w:val="006B5DC0"/>
    <w:rsid w:val="006B6050"/>
    <w:rsid w:val="006B7A46"/>
    <w:rsid w:val="006B7A99"/>
    <w:rsid w:val="006B7D9F"/>
    <w:rsid w:val="006C08BD"/>
    <w:rsid w:val="006C2248"/>
    <w:rsid w:val="006C3A5E"/>
    <w:rsid w:val="006D1C55"/>
    <w:rsid w:val="006D3C49"/>
    <w:rsid w:val="006D4EC0"/>
    <w:rsid w:val="006D6BD5"/>
    <w:rsid w:val="006D710C"/>
    <w:rsid w:val="006E4C43"/>
    <w:rsid w:val="006F01F1"/>
    <w:rsid w:val="006F1D31"/>
    <w:rsid w:val="006F6352"/>
    <w:rsid w:val="0070025F"/>
    <w:rsid w:val="00701BC7"/>
    <w:rsid w:val="00702E2B"/>
    <w:rsid w:val="00705FE4"/>
    <w:rsid w:val="0070629F"/>
    <w:rsid w:val="007066AD"/>
    <w:rsid w:val="00716249"/>
    <w:rsid w:val="00720046"/>
    <w:rsid w:val="0072384F"/>
    <w:rsid w:val="0073314C"/>
    <w:rsid w:val="0073452D"/>
    <w:rsid w:val="00741BCE"/>
    <w:rsid w:val="00744219"/>
    <w:rsid w:val="0075351E"/>
    <w:rsid w:val="00753DF9"/>
    <w:rsid w:val="00760C45"/>
    <w:rsid w:val="00761269"/>
    <w:rsid w:val="00761DB8"/>
    <w:rsid w:val="00763FF2"/>
    <w:rsid w:val="0076608D"/>
    <w:rsid w:val="00766B17"/>
    <w:rsid w:val="00766EE0"/>
    <w:rsid w:val="007723C1"/>
    <w:rsid w:val="0077315E"/>
    <w:rsid w:val="007735EA"/>
    <w:rsid w:val="00774AAB"/>
    <w:rsid w:val="00776F99"/>
    <w:rsid w:val="00777644"/>
    <w:rsid w:val="007779AB"/>
    <w:rsid w:val="007843F2"/>
    <w:rsid w:val="00784C17"/>
    <w:rsid w:val="007852A9"/>
    <w:rsid w:val="0078776D"/>
    <w:rsid w:val="0079129B"/>
    <w:rsid w:val="00791F6B"/>
    <w:rsid w:val="00793597"/>
    <w:rsid w:val="00794098"/>
    <w:rsid w:val="007957AC"/>
    <w:rsid w:val="007A1B08"/>
    <w:rsid w:val="007A28E6"/>
    <w:rsid w:val="007A2902"/>
    <w:rsid w:val="007A5547"/>
    <w:rsid w:val="007A6B65"/>
    <w:rsid w:val="007B1E59"/>
    <w:rsid w:val="007B60F4"/>
    <w:rsid w:val="007B7C4C"/>
    <w:rsid w:val="007D116B"/>
    <w:rsid w:val="007D1248"/>
    <w:rsid w:val="007D1DE7"/>
    <w:rsid w:val="007D3717"/>
    <w:rsid w:val="007D72BC"/>
    <w:rsid w:val="007D74D9"/>
    <w:rsid w:val="007D7E42"/>
    <w:rsid w:val="007E13F0"/>
    <w:rsid w:val="007E236C"/>
    <w:rsid w:val="007F07F9"/>
    <w:rsid w:val="007F3008"/>
    <w:rsid w:val="007F4907"/>
    <w:rsid w:val="007F5093"/>
    <w:rsid w:val="007F5359"/>
    <w:rsid w:val="007F7A64"/>
    <w:rsid w:val="007F7EB1"/>
    <w:rsid w:val="00800FBE"/>
    <w:rsid w:val="00813EE2"/>
    <w:rsid w:val="008204F8"/>
    <w:rsid w:val="008218D1"/>
    <w:rsid w:val="00822BDE"/>
    <w:rsid w:val="00824530"/>
    <w:rsid w:val="00832B65"/>
    <w:rsid w:val="00837741"/>
    <w:rsid w:val="00841441"/>
    <w:rsid w:val="00841542"/>
    <w:rsid w:val="00842818"/>
    <w:rsid w:val="00843464"/>
    <w:rsid w:val="00846FF9"/>
    <w:rsid w:val="0085085B"/>
    <w:rsid w:val="00851A93"/>
    <w:rsid w:val="0085292C"/>
    <w:rsid w:val="00855083"/>
    <w:rsid w:val="008571B1"/>
    <w:rsid w:val="0086074D"/>
    <w:rsid w:val="00861CCB"/>
    <w:rsid w:val="00864EE9"/>
    <w:rsid w:val="00865066"/>
    <w:rsid w:val="008712E6"/>
    <w:rsid w:val="00871F95"/>
    <w:rsid w:val="00871FEE"/>
    <w:rsid w:val="00872860"/>
    <w:rsid w:val="00874D02"/>
    <w:rsid w:val="0088009D"/>
    <w:rsid w:val="00880DA9"/>
    <w:rsid w:val="00881AA3"/>
    <w:rsid w:val="0088400D"/>
    <w:rsid w:val="00886505"/>
    <w:rsid w:val="00886CD8"/>
    <w:rsid w:val="00890652"/>
    <w:rsid w:val="00890FE5"/>
    <w:rsid w:val="00896DD5"/>
    <w:rsid w:val="008A081C"/>
    <w:rsid w:val="008A4267"/>
    <w:rsid w:val="008A5A92"/>
    <w:rsid w:val="008A69E0"/>
    <w:rsid w:val="008B03B6"/>
    <w:rsid w:val="008B1EFD"/>
    <w:rsid w:val="008B2C67"/>
    <w:rsid w:val="008B443C"/>
    <w:rsid w:val="008B5EB6"/>
    <w:rsid w:val="008B6117"/>
    <w:rsid w:val="008C020E"/>
    <w:rsid w:val="008C4C1B"/>
    <w:rsid w:val="008C5FA1"/>
    <w:rsid w:val="008D1484"/>
    <w:rsid w:val="008D1C5C"/>
    <w:rsid w:val="008E17EC"/>
    <w:rsid w:val="008E1C34"/>
    <w:rsid w:val="008E5FED"/>
    <w:rsid w:val="008E7747"/>
    <w:rsid w:val="008F0D07"/>
    <w:rsid w:val="008F164C"/>
    <w:rsid w:val="008F26BA"/>
    <w:rsid w:val="008F5B9B"/>
    <w:rsid w:val="00901390"/>
    <w:rsid w:val="009015B8"/>
    <w:rsid w:val="00903A9B"/>
    <w:rsid w:val="00904BBD"/>
    <w:rsid w:val="00905CE5"/>
    <w:rsid w:val="00910556"/>
    <w:rsid w:val="009113CD"/>
    <w:rsid w:val="00913FF3"/>
    <w:rsid w:val="0091542A"/>
    <w:rsid w:val="00921252"/>
    <w:rsid w:val="00922EC5"/>
    <w:rsid w:val="00923476"/>
    <w:rsid w:val="00930957"/>
    <w:rsid w:val="00933CA5"/>
    <w:rsid w:val="00934133"/>
    <w:rsid w:val="00941609"/>
    <w:rsid w:val="00947587"/>
    <w:rsid w:val="0095076E"/>
    <w:rsid w:val="00951606"/>
    <w:rsid w:val="0095247D"/>
    <w:rsid w:val="009528FF"/>
    <w:rsid w:val="00952DC4"/>
    <w:rsid w:val="009542B6"/>
    <w:rsid w:val="009546A1"/>
    <w:rsid w:val="0096025A"/>
    <w:rsid w:val="00963814"/>
    <w:rsid w:val="00963952"/>
    <w:rsid w:val="00964A79"/>
    <w:rsid w:val="00966264"/>
    <w:rsid w:val="00972272"/>
    <w:rsid w:val="009732DA"/>
    <w:rsid w:val="00980CEC"/>
    <w:rsid w:val="00986130"/>
    <w:rsid w:val="00986F6C"/>
    <w:rsid w:val="00991867"/>
    <w:rsid w:val="009920E9"/>
    <w:rsid w:val="00992DA5"/>
    <w:rsid w:val="00996C4D"/>
    <w:rsid w:val="00997D3D"/>
    <w:rsid w:val="009A0A07"/>
    <w:rsid w:val="009A2216"/>
    <w:rsid w:val="009A2BAC"/>
    <w:rsid w:val="009A7F3A"/>
    <w:rsid w:val="009B3E1F"/>
    <w:rsid w:val="009B44E7"/>
    <w:rsid w:val="009C417D"/>
    <w:rsid w:val="009C7408"/>
    <w:rsid w:val="009D24A4"/>
    <w:rsid w:val="009D3D7C"/>
    <w:rsid w:val="009D3DFC"/>
    <w:rsid w:val="009D46F2"/>
    <w:rsid w:val="009D5A50"/>
    <w:rsid w:val="009E0323"/>
    <w:rsid w:val="009E2458"/>
    <w:rsid w:val="009E2E04"/>
    <w:rsid w:val="009E3606"/>
    <w:rsid w:val="009E4A27"/>
    <w:rsid w:val="009F0D03"/>
    <w:rsid w:val="009F2052"/>
    <w:rsid w:val="009F2F8E"/>
    <w:rsid w:val="009F3D5C"/>
    <w:rsid w:val="009F4F4D"/>
    <w:rsid w:val="009F66BD"/>
    <w:rsid w:val="009F7C1E"/>
    <w:rsid w:val="00A018A7"/>
    <w:rsid w:val="00A038B2"/>
    <w:rsid w:val="00A0570F"/>
    <w:rsid w:val="00A138A9"/>
    <w:rsid w:val="00A13A44"/>
    <w:rsid w:val="00A1607B"/>
    <w:rsid w:val="00A17BED"/>
    <w:rsid w:val="00A25BF0"/>
    <w:rsid w:val="00A2665A"/>
    <w:rsid w:val="00A31378"/>
    <w:rsid w:val="00A3346A"/>
    <w:rsid w:val="00A33B99"/>
    <w:rsid w:val="00A366B8"/>
    <w:rsid w:val="00A4005E"/>
    <w:rsid w:val="00A40314"/>
    <w:rsid w:val="00A42F39"/>
    <w:rsid w:val="00A43F5B"/>
    <w:rsid w:val="00A47AE5"/>
    <w:rsid w:val="00A50105"/>
    <w:rsid w:val="00A516A9"/>
    <w:rsid w:val="00A53588"/>
    <w:rsid w:val="00A55568"/>
    <w:rsid w:val="00A644D3"/>
    <w:rsid w:val="00A649E2"/>
    <w:rsid w:val="00A67349"/>
    <w:rsid w:val="00A739A9"/>
    <w:rsid w:val="00A73F64"/>
    <w:rsid w:val="00A740A0"/>
    <w:rsid w:val="00A746B5"/>
    <w:rsid w:val="00A74756"/>
    <w:rsid w:val="00A74B93"/>
    <w:rsid w:val="00A8525E"/>
    <w:rsid w:val="00A866DA"/>
    <w:rsid w:val="00A91669"/>
    <w:rsid w:val="00A92560"/>
    <w:rsid w:val="00A95CD6"/>
    <w:rsid w:val="00A97B42"/>
    <w:rsid w:val="00A97E8A"/>
    <w:rsid w:val="00AA6009"/>
    <w:rsid w:val="00AA68B3"/>
    <w:rsid w:val="00AA7FED"/>
    <w:rsid w:val="00AB4021"/>
    <w:rsid w:val="00AB4D54"/>
    <w:rsid w:val="00AD11EB"/>
    <w:rsid w:val="00AD2855"/>
    <w:rsid w:val="00AD2FED"/>
    <w:rsid w:val="00AD321E"/>
    <w:rsid w:val="00AD3459"/>
    <w:rsid w:val="00AD6AE7"/>
    <w:rsid w:val="00AF0E9F"/>
    <w:rsid w:val="00B02236"/>
    <w:rsid w:val="00B02852"/>
    <w:rsid w:val="00B049C7"/>
    <w:rsid w:val="00B07DB2"/>
    <w:rsid w:val="00B1602C"/>
    <w:rsid w:val="00B17A72"/>
    <w:rsid w:val="00B20C4F"/>
    <w:rsid w:val="00B21C53"/>
    <w:rsid w:val="00B221F6"/>
    <w:rsid w:val="00B23396"/>
    <w:rsid w:val="00B24DE6"/>
    <w:rsid w:val="00B25022"/>
    <w:rsid w:val="00B27BCD"/>
    <w:rsid w:val="00B30B84"/>
    <w:rsid w:val="00B336B1"/>
    <w:rsid w:val="00B35637"/>
    <w:rsid w:val="00B35E0E"/>
    <w:rsid w:val="00B36D0A"/>
    <w:rsid w:val="00B37EC4"/>
    <w:rsid w:val="00B40447"/>
    <w:rsid w:val="00B4219D"/>
    <w:rsid w:val="00B43CE2"/>
    <w:rsid w:val="00B44F95"/>
    <w:rsid w:val="00B45201"/>
    <w:rsid w:val="00B5038F"/>
    <w:rsid w:val="00B5131B"/>
    <w:rsid w:val="00B56209"/>
    <w:rsid w:val="00B56D4F"/>
    <w:rsid w:val="00B61FC0"/>
    <w:rsid w:val="00B64E93"/>
    <w:rsid w:val="00B7123C"/>
    <w:rsid w:val="00B72AD8"/>
    <w:rsid w:val="00B7394E"/>
    <w:rsid w:val="00B73FBA"/>
    <w:rsid w:val="00B74394"/>
    <w:rsid w:val="00B7731D"/>
    <w:rsid w:val="00B77D3D"/>
    <w:rsid w:val="00B82603"/>
    <w:rsid w:val="00B83276"/>
    <w:rsid w:val="00B842F0"/>
    <w:rsid w:val="00B864A3"/>
    <w:rsid w:val="00B915B3"/>
    <w:rsid w:val="00B92128"/>
    <w:rsid w:val="00B929A8"/>
    <w:rsid w:val="00B943DA"/>
    <w:rsid w:val="00B94D31"/>
    <w:rsid w:val="00BA14C8"/>
    <w:rsid w:val="00BA1CDF"/>
    <w:rsid w:val="00BA47D8"/>
    <w:rsid w:val="00BA6F7D"/>
    <w:rsid w:val="00BB1AE2"/>
    <w:rsid w:val="00BB4471"/>
    <w:rsid w:val="00BB54B5"/>
    <w:rsid w:val="00BC045A"/>
    <w:rsid w:val="00BC0BBD"/>
    <w:rsid w:val="00BC1B01"/>
    <w:rsid w:val="00BC3994"/>
    <w:rsid w:val="00BC4210"/>
    <w:rsid w:val="00BC7BB3"/>
    <w:rsid w:val="00BD1E36"/>
    <w:rsid w:val="00BD561D"/>
    <w:rsid w:val="00BE000C"/>
    <w:rsid w:val="00BE4990"/>
    <w:rsid w:val="00BE555B"/>
    <w:rsid w:val="00BE5CCD"/>
    <w:rsid w:val="00BE6581"/>
    <w:rsid w:val="00BF1846"/>
    <w:rsid w:val="00BF47B5"/>
    <w:rsid w:val="00C02779"/>
    <w:rsid w:val="00C0395A"/>
    <w:rsid w:val="00C0444C"/>
    <w:rsid w:val="00C0514E"/>
    <w:rsid w:val="00C056C2"/>
    <w:rsid w:val="00C07826"/>
    <w:rsid w:val="00C10126"/>
    <w:rsid w:val="00C10E0A"/>
    <w:rsid w:val="00C11F68"/>
    <w:rsid w:val="00C133C3"/>
    <w:rsid w:val="00C13FB7"/>
    <w:rsid w:val="00C148E7"/>
    <w:rsid w:val="00C252DF"/>
    <w:rsid w:val="00C314B5"/>
    <w:rsid w:val="00C35541"/>
    <w:rsid w:val="00C36105"/>
    <w:rsid w:val="00C42F8D"/>
    <w:rsid w:val="00C448EE"/>
    <w:rsid w:val="00C4493E"/>
    <w:rsid w:val="00C46903"/>
    <w:rsid w:val="00C46EB6"/>
    <w:rsid w:val="00C63211"/>
    <w:rsid w:val="00C64068"/>
    <w:rsid w:val="00C65112"/>
    <w:rsid w:val="00C674F7"/>
    <w:rsid w:val="00C700E5"/>
    <w:rsid w:val="00C712F8"/>
    <w:rsid w:val="00C7133F"/>
    <w:rsid w:val="00C726C9"/>
    <w:rsid w:val="00C752E3"/>
    <w:rsid w:val="00C75E11"/>
    <w:rsid w:val="00C82251"/>
    <w:rsid w:val="00C828AC"/>
    <w:rsid w:val="00C83315"/>
    <w:rsid w:val="00C8625B"/>
    <w:rsid w:val="00C90C0E"/>
    <w:rsid w:val="00C90F2C"/>
    <w:rsid w:val="00C9107F"/>
    <w:rsid w:val="00C91870"/>
    <w:rsid w:val="00C933B1"/>
    <w:rsid w:val="00C947CF"/>
    <w:rsid w:val="00C95DD5"/>
    <w:rsid w:val="00CA28DA"/>
    <w:rsid w:val="00CA375C"/>
    <w:rsid w:val="00CA58F8"/>
    <w:rsid w:val="00CA7C30"/>
    <w:rsid w:val="00CB0240"/>
    <w:rsid w:val="00CB2436"/>
    <w:rsid w:val="00CB6466"/>
    <w:rsid w:val="00CC02DB"/>
    <w:rsid w:val="00CC0C4D"/>
    <w:rsid w:val="00CC4A8F"/>
    <w:rsid w:val="00CC5270"/>
    <w:rsid w:val="00CC720D"/>
    <w:rsid w:val="00CD098B"/>
    <w:rsid w:val="00CD3BA9"/>
    <w:rsid w:val="00CE3B33"/>
    <w:rsid w:val="00CE406E"/>
    <w:rsid w:val="00CE7746"/>
    <w:rsid w:val="00CE7B9E"/>
    <w:rsid w:val="00CF3886"/>
    <w:rsid w:val="00CF424B"/>
    <w:rsid w:val="00CF7842"/>
    <w:rsid w:val="00D00E14"/>
    <w:rsid w:val="00D02042"/>
    <w:rsid w:val="00D0444E"/>
    <w:rsid w:val="00D05FD2"/>
    <w:rsid w:val="00D1050D"/>
    <w:rsid w:val="00D118DC"/>
    <w:rsid w:val="00D12CD7"/>
    <w:rsid w:val="00D15FBB"/>
    <w:rsid w:val="00D20734"/>
    <w:rsid w:val="00D240FA"/>
    <w:rsid w:val="00D31D75"/>
    <w:rsid w:val="00D33506"/>
    <w:rsid w:val="00D35EE5"/>
    <w:rsid w:val="00D367E6"/>
    <w:rsid w:val="00D45007"/>
    <w:rsid w:val="00D5510B"/>
    <w:rsid w:val="00D55E56"/>
    <w:rsid w:val="00D57780"/>
    <w:rsid w:val="00D6204D"/>
    <w:rsid w:val="00D66247"/>
    <w:rsid w:val="00D67101"/>
    <w:rsid w:val="00D708F7"/>
    <w:rsid w:val="00D7399E"/>
    <w:rsid w:val="00D73F41"/>
    <w:rsid w:val="00D73F80"/>
    <w:rsid w:val="00D85F4E"/>
    <w:rsid w:val="00D909D8"/>
    <w:rsid w:val="00D939AB"/>
    <w:rsid w:val="00D94656"/>
    <w:rsid w:val="00D95433"/>
    <w:rsid w:val="00D95490"/>
    <w:rsid w:val="00D96850"/>
    <w:rsid w:val="00D97E57"/>
    <w:rsid w:val="00DA0BB3"/>
    <w:rsid w:val="00DA205D"/>
    <w:rsid w:val="00DA2583"/>
    <w:rsid w:val="00DA26DC"/>
    <w:rsid w:val="00DA301F"/>
    <w:rsid w:val="00DA5FD0"/>
    <w:rsid w:val="00DC257A"/>
    <w:rsid w:val="00DC3461"/>
    <w:rsid w:val="00DC3CC0"/>
    <w:rsid w:val="00DC6B07"/>
    <w:rsid w:val="00DC7C50"/>
    <w:rsid w:val="00DD2591"/>
    <w:rsid w:val="00DD2823"/>
    <w:rsid w:val="00DD7A86"/>
    <w:rsid w:val="00DE02CB"/>
    <w:rsid w:val="00DE1BB8"/>
    <w:rsid w:val="00DE1DC9"/>
    <w:rsid w:val="00DE487A"/>
    <w:rsid w:val="00DF05EA"/>
    <w:rsid w:val="00DF0C79"/>
    <w:rsid w:val="00DF0FA0"/>
    <w:rsid w:val="00DF3E3F"/>
    <w:rsid w:val="00DF4775"/>
    <w:rsid w:val="00DF6543"/>
    <w:rsid w:val="00DF6D70"/>
    <w:rsid w:val="00DF7363"/>
    <w:rsid w:val="00E00818"/>
    <w:rsid w:val="00E016B4"/>
    <w:rsid w:val="00E04AAF"/>
    <w:rsid w:val="00E07684"/>
    <w:rsid w:val="00E22966"/>
    <w:rsid w:val="00E2599A"/>
    <w:rsid w:val="00E26DF4"/>
    <w:rsid w:val="00E27D43"/>
    <w:rsid w:val="00E30422"/>
    <w:rsid w:val="00E3115E"/>
    <w:rsid w:val="00E31475"/>
    <w:rsid w:val="00E31B2F"/>
    <w:rsid w:val="00E3247F"/>
    <w:rsid w:val="00E342E6"/>
    <w:rsid w:val="00E350B9"/>
    <w:rsid w:val="00E35E75"/>
    <w:rsid w:val="00E37DCD"/>
    <w:rsid w:val="00E4239B"/>
    <w:rsid w:val="00E44CD2"/>
    <w:rsid w:val="00E45E04"/>
    <w:rsid w:val="00E45F9F"/>
    <w:rsid w:val="00E45FC0"/>
    <w:rsid w:val="00E50684"/>
    <w:rsid w:val="00E518FA"/>
    <w:rsid w:val="00E52172"/>
    <w:rsid w:val="00E52D78"/>
    <w:rsid w:val="00E57FCF"/>
    <w:rsid w:val="00E62408"/>
    <w:rsid w:val="00E626D9"/>
    <w:rsid w:val="00E64941"/>
    <w:rsid w:val="00E71BA7"/>
    <w:rsid w:val="00E72B3F"/>
    <w:rsid w:val="00E82355"/>
    <w:rsid w:val="00E82CD0"/>
    <w:rsid w:val="00E90897"/>
    <w:rsid w:val="00E93171"/>
    <w:rsid w:val="00E93DDC"/>
    <w:rsid w:val="00E9432A"/>
    <w:rsid w:val="00E978CE"/>
    <w:rsid w:val="00E978D1"/>
    <w:rsid w:val="00EA4AE6"/>
    <w:rsid w:val="00EA72C9"/>
    <w:rsid w:val="00EA7E70"/>
    <w:rsid w:val="00EB0402"/>
    <w:rsid w:val="00EB21DA"/>
    <w:rsid w:val="00EB46B1"/>
    <w:rsid w:val="00EC5447"/>
    <w:rsid w:val="00ED48D1"/>
    <w:rsid w:val="00ED67E1"/>
    <w:rsid w:val="00EE161E"/>
    <w:rsid w:val="00EE2A1D"/>
    <w:rsid w:val="00EE4D77"/>
    <w:rsid w:val="00EF1932"/>
    <w:rsid w:val="00EF3061"/>
    <w:rsid w:val="00EF5235"/>
    <w:rsid w:val="00EF52F7"/>
    <w:rsid w:val="00EF6F9E"/>
    <w:rsid w:val="00EF7202"/>
    <w:rsid w:val="00F01437"/>
    <w:rsid w:val="00F0156B"/>
    <w:rsid w:val="00F0361A"/>
    <w:rsid w:val="00F0795E"/>
    <w:rsid w:val="00F1392C"/>
    <w:rsid w:val="00F16E11"/>
    <w:rsid w:val="00F17DAC"/>
    <w:rsid w:val="00F21CC3"/>
    <w:rsid w:val="00F222CF"/>
    <w:rsid w:val="00F22B25"/>
    <w:rsid w:val="00F26692"/>
    <w:rsid w:val="00F31E68"/>
    <w:rsid w:val="00F326BA"/>
    <w:rsid w:val="00F3306D"/>
    <w:rsid w:val="00F35EC2"/>
    <w:rsid w:val="00F41F51"/>
    <w:rsid w:val="00F51220"/>
    <w:rsid w:val="00F54981"/>
    <w:rsid w:val="00F623A0"/>
    <w:rsid w:val="00F6566C"/>
    <w:rsid w:val="00F65E4B"/>
    <w:rsid w:val="00F702BD"/>
    <w:rsid w:val="00F73AB2"/>
    <w:rsid w:val="00F76765"/>
    <w:rsid w:val="00F839DE"/>
    <w:rsid w:val="00FA1791"/>
    <w:rsid w:val="00FA3B97"/>
    <w:rsid w:val="00FA4B20"/>
    <w:rsid w:val="00FA7E6D"/>
    <w:rsid w:val="00FB0B74"/>
    <w:rsid w:val="00FB2AF3"/>
    <w:rsid w:val="00FB4F74"/>
    <w:rsid w:val="00FC698E"/>
    <w:rsid w:val="00FD3851"/>
    <w:rsid w:val="00FD3B58"/>
    <w:rsid w:val="00FE5CD3"/>
    <w:rsid w:val="00FE74A1"/>
    <w:rsid w:val="00FF1FE2"/>
    <w:rsid w:val="00FF46A0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D24A4"/>
    <w:rPr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9D24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9D24A4"/>
    <w:pPr>
      <w:keepNext/>
      <w:jc w:val="center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9D24A4"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BC045A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BC045A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BC045A"/>
    <w:rPr>
      <w:rFonts w:ascii="Cambria" w:hAnsi="Cambria" w:cs="Times New Roman"/>
      <w:b/>
      <w:bCs/>
      <w:sz w:val="26"/>
      <w:szCs w:val="26"/>
      <w:lang w:val="en-GB"/>
    </w:rPr>
  </w:style>
  <w:style w:type="paragraph" w:styleId="Pis">
    <w:name w:val="header"/>
    <w:basedOn w:val="Normaallaad"/>
    <w:link w:val="Pi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BC045A"/>
    <w:rPr>
      <w:rFonts w:cs="Times New Roman"/>
      <w:sz w:val="20"/>
      <w:szCs w:val="20"/>
      <w:lang w:val="en-GB"/>
    </w:rPr>
  </w:style>
  <w:style w:type="paragraph" w:styleId="Jalus">
    <w:name w:val="footer"/>
    <w:basedOn w:val="Normaallaad"/>
    <w:link w:val="Jalu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BC045A"/>
    <w:rPr>
      <w:rFonts w:cs="Times New Roman"/>
      <w:sz w:val="20"/>
      <w:szCs w:val="20"/>
      <w:lang w:val="en-GB"/>
    </w:rPr>
  </w:style>
  <w:style w:type="character" w:styleId="Lehekljenumber">
    <w:name w:val="page number"/>
    <w:basedOn w:val="Liguvaikefont"/>
    <w:uiPriority w:val="99"/>
    <w:rsid w:val="009D24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6B7A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C045A"/>
    <w:rPr>
      <w:rFonts w:cs="Times New Roman"/>
      <w:sz w:val="2"/>
      <w:lang w:val="en-GB"/>
    </w:rPr>
  </w:style>
  <w:style w:type="character" w:styleId="Hperlink">
    <w:name w:val="Hyperlink"/>
    <w:basedOn w:val="Liguvaikefont"/>
    <w:uiPriority w:val="99"/>
    <w:rsid w:val="004F63F8"/>
    <w:rPr>
      <w:rFonts w:cs="Times New Roman"/>
      <w:color w:val="0000FF"/>
      <w:u w:val="single"/>
    </w:rPr>
  </w:style>
  <w:style w:type="character" w:customStyle="1" w:styleId="mapmarker">
    <w:name w:val="mapmarker"/>
    <w:basedOn w:val="Liguvaikefont"/>
    <w:uiPriority w:val="99"/>
    <w:rsid w:val="008377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BLANK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BLANKUUS</Template>
  <TotalTime>40</TotalTime>
  <Pages>1</Pages>
  <Words>295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VELTO  KINNISVARA  AS  TEOSTAB  ALLJÄRGNEVAID  TÖID:</vt:lpstr>
    </vt:vector>
  </TitlesOfParts>
  <Company>M.K.Konsultatsioonid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VELTO  KINNISVARA  AS  TEOSTAB  ALLJÄRGNEVAID  TÖID:</dc:title>
  <dc:creator>fhytghy</dc:creator>
  <cp:lastModifiedBy>Tollipulk</cp:lastModifiedBy>
  <cp:revision>3</cp:revision>
  <cp:lastPrinted>2020-06-14T17:33:00Z</cp:lastPrinted>
  <dcterms:created xsi:type="dcterms:W3CDTF">2024-02-05T11:51:00Z</dcterms:created>
  <dcterms:modified xsi:type="dcterms:W3CDTF">2024-02-05T12:24:00Z</dcterms:modified>
</cp:coreProperties>
</file>